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EE" w:rsidRPr="002C090B" w:rsidRDefault="00FD64EE" w:rsidP="00B410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ПРАВИЛА ПОВЕДІНКИ ЗДОБУВАЧІВ ОСВІТИ</w:t>
      </w:r>
    </w:p>
    <w:p w:rsidR="00FD64EE" w:rsidRDefault="00FD64EE" w:rsidP="00B410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</w:pPr>
      <w:r w:rsidRPr="002C090B">
        <w:rPr>
          <w:rFonts w:ascii="Times New Roman" w:hAnsi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комунального закладу </w:t>
      </w:r>
      <w:r>
        <w:rPr>
          <w:rFonts w:ascii="Times New Roman" w:hAnsi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«Центр позашкільної освіти» </w:t>
      </w:r>
    </w:p>
    <w:p w:rsidR="00FD64EE" w:rsidRPr="002C090B" w:rsidRDefault="00FD64EE" w:rsidP="00B410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>Новоград-Волинської міської ради Житомирської області</w:t>
      </w:r>
    </w:p>
    <w:p w:rsidR="00FD64EE" w:rsidRPr="003D4563" w:rsidRDefault="00FD64EE" w:rsidP="00B4101E">
      <w:pPr>
        <w:shd w:val="clear" w:color="auto" w:fill="FFFFFF"/>
        <w:spacing w:after="200" w:line="240" w:lineRule="auto"/>
        <w:jc w:val="center"/>
        <w:rPr>
          <w:rFonts w:ascii="Times New Roman" w:hAnsi="Times New Roman"/>
          <w:color w:val="333333"/>
          <w:sz w:val="16"/>
          <w:szCs w:val="16"/>
          <w:lang w:val="uk-UA" w:eastAsia="ru-RU"/>
        </w:rPr>
      </w:pPr>
      <w:r w:rsidRPr="003D4563">
        <w:rPr>
          <w:rFonts w:ascii="Times New Roman" w:hAnsi="Times New Roman"/>
          <w:color w:val="333333"/>
          <w:sz w:val="16"/>
          <w:szCs w:val="16"/>
          <w:lang w:val="uk-UA" w:eastAsia="ru-RU"/>
        </w:rPr>
        <w:t> </w:t>
      </w:r>
    </w:p>
    <w:p w:rsidR="00FD64EE" w:rsidRPr="002C090B" w:rsidRDefault="00FD64EE" w:rsidP="00B410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І. Загальні положення</w:t>
      </w:r>
    </w:p>
    <w:p w:rsidR="00FD64EE" w:rsidRPr="002C090B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1.1.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Правила поведінки здобувачів освіти комунального закладу «Центр позашкільної освіти» Новоград-Волинської міської ради Житомирської області (далі – КЗ «ЦПО»)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регламентуються Законами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України «Про поз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ашкільну освіту», «Про освіту», Статутом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закладу, правилами внутрішнього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іншими нормативно -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правовими актами чинного законодавства України.</w:t>
      </w:r>
    </w:p>
    <w:p w:rsidR="00FD64EE" w:rsidRPr="002C090B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1.2.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Правила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поведінки здобувачів освіти КЗ «ЦПО»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(далі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 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–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 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Правила) встановлюють норми поведінки в закладі та на його території.</w:t>
      </w:r>
    </w:p>
    <w:p w:rsidR="00FD64EE" w:rsidRPr="002C090B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1.3.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Правила розповсюджуються на всіх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здобувачів освіти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 є обов’язковими для виконання на всій території закладу позашкільної освіти, а також під ч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ас усіх заходів, що проводяться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закладом.</w:t>
      </w:r>
    </w:p>
    <w:p w:rsidR="00FD64EE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1.4.</w:t>
      </w:r>
      <w:r w:rsidRPr="00BD66B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Відповідно до ст.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53 Закону України «Про освіту» здобувачі освіти КЗ «ЦПО»  мають право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на:</w:t>
      </w:r>
    </w:p>
    <w:p w:rsidR="00FD64EE" w:rsidRPr="008A7C91" w:rsidRDefault="00FD64EE" w:rsidP="00C7020C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отримання </w:t>
      </w: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якісн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их</w:t>
      </w: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освітні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х</w:t>
      </w: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послуг;</w:t>
      </w:r>
    </w:p>
    <w:p w:rsidR="00FD64EE" w:rsidRPr="008A7C91" w:rsidRDefault="00FD64EE" w:rsidP="0057095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індивідуальну освітню траєкторію, що реалізується, зокрема через вільний вибір видів, форм навчально-творчої діяльності відповідно до навчальних програм, з позашкільної освіти;</w:t>
      </w:r>
    </w:p>
    <w:p w:rsidR="00FD64EE" w:rsidRPr="008A7C91" w:rsidRDefault="00FD64EE" w:rsidP="008A7C91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справедливе та об’єктивне оцінювання результатів навчання;</w:t>
      </w:r>
    </w:p>
    <w:p w:rsidR="00FD64EE" w:rsidRPr="008A7C91" w:rsidRDefault="00FD64EE" w:rsidP="008A7C91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відзначення успіхів у своїй діяльності;</w:t>
      </w:r>
    </w:p>
    <w:p w:rsidR="00FD64EE" w:rsidRPr="008A7C91" w:rsidRDefault="00FD64EE" w:rsidP="008A7C91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участь у різних формах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організаційно-масової </w:t>
      </w: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діяльності: змаганнях, виставках, фестивалях, конкурсах тощо;</w:t>
      </w:r>
    </w:p>
    <w:p w:rsidR="00FD64EE" w:rsidRPr="008A7C91" w:rsidRDefault="00FD64EE" w:rsidP="008A7C91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участь у роботі органів самоврядування;</w:t>
      </w:r>
    </w:p>
    <w:p w:rsidR="00FD64EE" w:rsidRPr="008A7C91" w:rsidRDefault="00FD64EE" w:rsidP="008A7C91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безпечні та нешкідливі умови навчання;</w:t>
      </w:r>
    </w:p>
    <w:p w:rsidR="00FD64EE" w:rsidRPr="008A7C91" w:rsidRDefault="00FD64EE" w:rsidP="0057095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захист під час освітнього процесу від приниження честі й гідності, будь-яких форм насильства та експлуатації, дискримінації за будь-якою ознакою, пропаганди та агітації, що завдають шкоди здоров’ю;</w:t>
      </w:r>
    </w:p>
    <w:p w:rsidR="00FD64EE" w:rsidRPr="008A7C91" w:rsidRDefault="00FD64EE" w:rsidP="008A7C91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оздоровлення, цікаве, змістовне дозвілля;</w:t>
      </w:r>
    </w:p>
    <w:p w:rsidR="00FD64EE" w:rsidRPr="0057095D" w:rsidRDefault="00FD64EE" w:rsidP="008A7C91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доступ до інформаційних ресурсів і комунікацій, що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застосовуються </w:t>
      </w:r>
    </w:p>
    <w:p w:rsidR="00FD64EE" w:rsidRPr="0057095D" w:rsidRDefault="00FD64EE" w:rsidP="005709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7095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освітньому процесі;</w:t>
      </w:r>
    </w:p>
    <w:p w:rsidR="00FD64EE" w:rsidRPr="0057095D" w:rsidRDefault="00FD64EE" w:rsidP="008A7C91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інші необхідні умови для здобуття освіти, у тому числі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особами </w:t>
      </w:r>
      <w:r w:rsidRPr="008A7C9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</w:p>
    <w:p w:rsidR="00FD64EE" w:rsidRPr="0057095D" w:rsidRDefault="00FD64EE" w:rsidP="005709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  <w:r w:rsidRPr="0057095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особливими освітніми потребами.</w:t>
      </w:r>
      <w:r w:rsidRPr="0057095D">
        <w:rPr>
          <w:rFonts w:ascii="Times New Roman" w:hAnsi="Times New Roman"/>
          <w:sz w:val="16"/>
          <w:szCs w:val="16"/>
          <w:bdr w:val="none" w:sz="0" w:space="0" w:color="auto" w:frame="1"/>
          <w:lang w:val="uk-UA" w:eastAsia="ru-RU"/>
        </w:rPr>
        <w:t> </w:t>
      </w:r>
    </w:p>
    <w:p w:rsidR="00FD64EE" w:rsidRDefault="00FD64EE" w:rsidP="00B410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FD64EE" w:rsidRPr="002C090B" w:rsidRDefault="00FD64EE" w:rsidP="00B410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II.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З</w:t>
      </w:r>
      <w:r w:rsidRPr="002C09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добувачі освіти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C09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зобов’язані:</w:t>
      </w:r>
    </w:p>
    <w:p w:rsidR="00FD64EE" w:rsidRPr="00652D3A" w:rsidRDefault="00FD64EE" w:rsidP="002243C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2D3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виконувати вимоги навчальної програми, дотримуватися принципів академічної доброчесності; досягати результатів навчання;</w:t>
      </w:r>
    </w:p>
    <w:p w:rsidR="00FD64EE" w:rsidRPr="0057095D" w:rsidRDefault="00FD64EE" w:rsidP="0057095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7095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поважати гідність, права, свободи та законні інтереси всіх учасників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D64EE" w:rsidRPr="0057095D" w:rsidRDefault="00FD64EE" w:rsidP="005709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7095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освітнього процесу, дотримуватися етичних норм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57095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правил поведінки;</w:t>
      </w:r>
    </w:p>
    <w:p w:rsidR="00FD64EE" w:rsidRPr="0057095D" w:rsidRDefault="00FD64EE" w:rsidP="0057095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7095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відповідально та дбайливо ставитися до власного здоров’я, здоров’я</w:t>
      </w:r>
    </w:p>
    <w:p w:rsidR="00FD64EE" w:rsidRPr="0057095D" w:rsidRDefault="00FD64EE" w:rsidP="005709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7095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оточуючих, довкілля;</w:t>
      </w:r>
    </w:p>
    <w:p w:rsidR="00FD64EE" w:rsidRPr="002C090B" w:rsidRDefault="00FD64EE" w:rsidP="0057095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дотримуватися правил особистої гігієни;</w:t>
      </w:r>
    </w:p>
    <w:p w:rsidR="00FD64EE" w:rsidRPr="0057095D" w:rsidRDefault="00FD64EE" w:rsidP="0057095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дотримуватися вимог С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татуту, правил внутріш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нього розпорядку</w:t>
      </w:r>
      <w:r w:rsidRPr="0057095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закладу;</w:t>
      </w:r>
    </w:p>
    <w:p w:rsidR="00FD64EE" w:rsidRPr="002C090B" w:rsidRDefault="00FD64EE" w:rsidP="0057095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бережливо ставити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ся до майна закладу; </w:t>
      </w:r>
    </w:p>
    <w:p w:rsidR="00FD64EE" w:rsidRPr="002C090B" w:rsidRDefault="00FD64EE" w:rsidP="0057095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дотримуватися чистоти і порядку в приміщенн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 та на території закладу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FD64EE" w:rsidRPr="0057095D" w:rsidRDefault="00FD64EE" w:rsidP="0057095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дотримуватися правил співдружності (набувати вміння та навички</w:t>
      </w:r>
      <w:r w:rsidRPr="0057095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ненасильницької поведінки, виховувати в собі стійке переконання неприпустимості булінгу (цькування) в міжособистісних стосунках, поважати права людини, розвивати навички толерантної поведінки, дотримуватися принципів співробітництва та взаємоповаги);</w:t>
      </w:r>
    </w:p>
    <w:p w:rsidR="00FD64EE" w:rsidRPr="002C090B" w:rsidRDefault="00FD64EE" w:rsidP="0057095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володіти навичками самообслуговування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брати участь у суспільно-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значущих заходах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 урахуванням віку, статі, фізичних можливостей, нормативів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вимог гігієни.</w:t>
      </w:r>
    </w:p>
    <w:p w:rsidR="00FD64EE" w:rsidRPr="003D4563" w:rsidRDefault="00FD64EE" w:rsidP="00B410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  <w:r w:rsidRPr="003D4563">
        <w:rPr>
          <w:rFonts w:ascii="Times New Roman" w:hAnsi="Times New Roman"/>
          <w:sz w:val="16"/>
          <w:szCs w:val="16"/>
          <w:bdr w:val="none" w:sz="0" w:space="0" w:color="auto" w:frame="1"/>
          <w:lang w:val="uk-UA" w:eastAsia="ru-RU"/>
        </w:rPr>
        <w:t> </w:t>
      </w:r>
    </w:p>
    <w:p w:rsidR="00FD64EE" w:rsidRPr="00BD66B8" w:rsidRDefault="00FD64EE" w:rsidP="00B410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III.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C09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Загальні правила поведінки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:</w:t>
      </w:r>
    </w:p>
    <w:p w:rsidR="00FD64EE" w:rsidRPr="001E693B" w:rsidRDefault="00FD64EE" w:rsidP="0057095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приходити на заняття чистими й охайними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FD64EE" w:rsidRPr="002C090B" w:rsidRDefault="00FD64EE" w:rsidP="0057095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не запізнюватися на заняття;</w:t>
      </w:r>
    </w:p>
    <w:p w:rsidR="00FD64EE" w:rsidRPr="002C090B" w:rsidRDefault="00FD64EE" w:rsidP="0057095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забороняється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приносити на територію закладу і використовувати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 будь-який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спос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іб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вибухові, вогненебезпечні речовини;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алкогольні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напої, сигарети, наркотики і інші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запаморочливі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засоби й отрути;</w:t>
      </w:r>
    </w:p>
    <w:p w:rsidR="00FD64EE" w:rsidRPr="002C090B" w:rsidRDefault="00FD64EE" w:rsidP="0057095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забороняється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у спілкуванні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вжива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ти непристойні вирази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і ж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ести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FD64EE" w:rsidRPr="002C090B" w:rsidRDefault="00FD64EE" w:rsidP="0057095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не дозволяється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під час занять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покидати заклад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без дозволу педагогів;</w:t>
      </w:r>
    </w:p>
    <w:p w:rsidR="00FD64EE" w:rsidRPr="002C090B" w:rsidRDefault="00FD64EE" w:rsidP="0057095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являти пошану до стар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ших, піклуватися про молодших;</w:t>
      </w:r>
    </w:p>
    <w:p w:rsidR="00FD64EE" w:rsidRPr="002C090B" w:rsidRDefault="00FD64EE" w:rsidP="0057095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дотриму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ватися  чистоти й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порядку на території закладу;</w:t>
      </w:r>
    </w:p>
    <w:p w:rsidR="00FD64EE" w:rsidRPr="002C090B" w:rsidRDefault="00FD64EE" w:rsidP="0057095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у разі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пошкодження вихованцем майна закладу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його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батьки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мають 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відшкодувати збитки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FD64EE" w:rsidRPr="002C090B" w:rsidRDefault="00FD64EE" w:rsidP="0057095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фізична конфронтація, залякування і знущання є неприпустимими формами поведінки;</w:t>
      </w:r>
    </w:p>
    <w:p w:rsidR="00FD64EE" w:rsidRPr="002C090B" w:rsidRDefault="00FD64EE" w:rsidP="0057095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дозволяється користуватися мобільним телефоном на заняттях г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уртка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 умови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використ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ання його як засо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навчання.</w:t>
      </w:r>
    </w:p>
    <w:p w:rsidR="00FD64EE" w:rsidRDefault="00FD64EE" w:rsidP="00B410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FD64EE" w:rsidRPr="002C090B" w:rsidRDefault="00FD64EE" w:rsidP="00B410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IV.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C09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Поведінка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під час </w:t>
      </w:r>
      <w:r w:rsidRPr="002C09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занят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ь</w:t>
      </w:r>
      <w:r w:rsidRPr="002C09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гуртків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:</w:t>
      </w:r>
    </w:p>
    <w:p w:rsidR="00FD64EE" w:rsidRPr="002C090B" w:rsidRDefault="00FD64EE" w:rsidP="0057095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ід час заняття не можна шуміти, відволікатися самому і відволікати від справ інших розмовами, іграми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діями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що не стосуються заняття гуртка;</w:t>
      </w:r>
    </w:p>
    <w:p w:rsidR="00FD64EE" w:rsidRPr="002C090B" w:rsidRDefault="00FD64EE" w:rsidP="0057095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якщо під час занять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вихованцю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необхідн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вийти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приміщення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то він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має поставити до відома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керівника гуртка;</w:t>
      </w:r>
    </w:p>
    <w:p w:rsidR="00FD64EE" w:rsidRPr="002C090B" w:rsidRDefault="00FD64EE" w:rsidP="0057095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під час заняття здобувач освіти має право ставити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питання керівникові гуртка, якщо не зрозумів матеріал під час пояснення;</w:t>
      </w:r>
    </w:p>
    <w:p w:rsidR="00FD64EE" w:rsidRPr="002C090B" w:rsidRDefault="00FD64EE" w:rsidP="0057095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здобувач осв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іти має право в коректній формі відстоювати власний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погляд і свої переконання при обговоренні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будь-яких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перечливих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питань;</w:t>
      </w:r>
    </w:p>
    <w:p w:rsidR="00FD64EE" w:rsidRPr="003D4563" w:rsidRDefault="00FD64EE" w:rsidP="00B410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FD64EE" w:rsidRPr="002C090B" w:rsidRDefault="00FD64EE" w:rsidP="00B410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V.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C09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Поведінка на перервах</w:t>
      </w:r>
    </w:p>
    <w:p w:rsidR="00FD64EE" w:rsidRPr="002C090B" w:rsidRDefault="00FD64EE" w:rsidP="00B410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Під час перерви здобувач освіти зобов’язаний:</w:t>
      </w:r>
    </w:p>
    <w:p w:rsidR="00FD64EE" w:rsidRPr="002C090B" w:rsidRDefault="00FD64EE" w:rsidP="0057095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підтримувати чистоту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порядок на своєму робочому місці;</w:t>
      </w:r>
    </w:p>
    <w:p w:rsidR="00FD64EE" w:rsidRPr="00FC18CD" w:rsidRDefault="00FD64EE" w:rsidP="0057095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C18C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час перерви є особистим часом кожного здобувача освіти, він може його проводити на власний розсуд, проте не повинен заважати іншим, порушувати правила безпечної поведінки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FD64EE" w:rsidRPr="00FC18CD" w:rsidRDefault="00FD64EE" w:rsidP="0057095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C18C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під час перерви вихованці  можуть вільно переміщатися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закладом</w:t>
      </w:r>
      <w:r w:rsidRPr="00FC18C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крім тих місць, де їм заборонено знаходитися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 міркувань безпеки</w:t>
      </w:r>
      <w:r w:rsidRPr="00FC18C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(горище, підвал, підсобні приміщення);</w:t>
      </w:r>
    </w:p>
    <w:p w:rsidR="00FD64EE" w:rsidRPr="002C090B" w:rsidRDefault="00FD64EE" w:rsidP="0057095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забороняється бігати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схода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ми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поблизу вікон і в інших місцях, не пристосованих для ігор;</w:t>
      </w:r>
    </w:p>
    <w:p w:rsidR="00FD64EE" w:rsidRPr="002C090B" w:rsidRDefault="00FD64EE" w:rsidP="0057095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забороняється штовхати один одного, кидатися предметами і застосовувати фізичну силу;</w:t>
      </w:r>
    </w:p>
    <w:p w:rsidR="00FD64EE" w:rsidRPr="002C090B" w:rsidRDefault="00FD64EE" w:rsidP="0057095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категорично забороняється тютюнопаління на території закладу;</w:t>
      </w:r>
    </w:p>
    <w:p w:rsidR="00FD64EE" w:rsidRPr="002C090B" w:rsidRDefault="00FD64EE" w:rsidP="0057095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категорично заборонено самовільно відчиняти вікна, сидіти н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 підвіконнях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D64EE" w:rsidRPr="003D4563" w:rsidRDefault="00FD64EE" w:rsidP="00B4101E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  <w:r w:rsidRPr="003D4563">
        <w:rPr>
          <w:rFonts w:ascii="Times New Roman" w:hAnsi="Times New Roman"/>
          <w:sz w:val="16"/>
          <w:szCs w:val="16"/>
          <w:bdr w:val="none" w:sz="0" w:space="0" w:color="auto" w:frame="1"/>
          <w:lang w:val="uk-UA" w:eastAsia="ru-RU"/>
        </w:rPr>
        <w:t> </w:t>
      </w:r>
    </w:p>
    <w:p w:rsidR="00FD64EE" w:rsidRPr="002C090B" w:rsidRDefault="00FD64EE" w:rsidP="00B410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C09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VI.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C09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Прикінцеві положення</w:t>
      </w:r>
    </w:p>
    <w:p w:rsidR="00FD64EE" w:rsidRDefault="00FD64EE" w:rsidP="00B41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добувачі освіти не мають права під час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перебування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 території закладу і при проведенні масових заходів здійснювати дії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небезпечні як для свого життя, так і життя та здоров’я оточуючих.</w:t>
      </w:r>
    </w:p>
    <w:p w:rsidR="00FD64EE" w:rsidRDefault="00FD64EE" w:rsidP="00B41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Під час сигналу «Повітряна тривога» ховатися у визначене укриття.</w:t>
      </w:r>
    </w:p>
    <w:p w:rsidR="00FD64EE" w:rsidRDefault="00FD64EE" w:rsidP="00B41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а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порушення цих Правил і Статуту закладу до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здобувачі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освіти можуть бути вжиті такі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заходи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: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 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усне зауваження;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бесіда</w:t>
      </w:r>
      <w:bookmarkStart w:id="0" w:name="_GoBack"/>
      <w:bookmarkEnd w:id="0"/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відшкодування завданої здобувачем освіти матеріальної шкоди його батьками;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виключення здобув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ача освіти зі складу гуртка.</w:t>
      </w:r>
    </w:p>
    <w:p w:rsidR="00FD64EE" w:rsidRPr="002C090B" w:rsidRDefault="00FD64EE" w:rsidP="00B41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добувачі освіти можуть звернутися до свого керівника гуртка,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адміністрації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закладу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 допомогою, якщо проти н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их здійснюються протиправні дії.</w:t>
      </w:r>
    </w:p>
    <w:p w:rsidR="00FD64EE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Ц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 Правила розповсюджуються на всіх вихованців  і є обов’язковими для виконання на всій території закладу, а також під час усіх заходів, що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ним </w:t>
      </w:r>
      <w:r w:rsidRPr="002C090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проводяться.</w:t>
      </w:r>
    </w:p>
    <w:p w:rsidR="00FD64EE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FD64EE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FD64EE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FD64EE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FD64EE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FD64EE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FD64EE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FD64EE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FD64EE" w:rsidRDefault="00FD64EE" w:rsidP="00B41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FD64EE" w:rsidRPr="00440790" w:rsidRDefault="00FD64EE" w:rsidP="007D54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FD64EE" w:rsidRPr="00440790" w:rsidSect="0020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CBA"/>
    <w:multiLevelType w:val="multilevel"/>
    <w:tmpl w:val="EFF4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02E96"/>
    <w:multiLevelType w:val="multilevel"/>
    <w:tmpl w:val="CA4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6A32A0"/>
    <w:multiLevelType w:val="multilevel"/>
    <w:tmpl w:val="E1CE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B1561"/>
    <w:multiLevelType w:val="multilevel"/>
    <w:tmpl w:val="A3C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AF1117"/>
    <w:multiLevelType w:val="multilevel"/>
    <w:tmpl w:val="0CFA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E5FBC"/>
    <w:multiLevelType w:val="multilevel"/>
    <w:tmpl w:val="FF0A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097B81"/>
    <w:multiLevelType w:val="hybridMultilevel"/>
    <w:tmpl w:val="C16269C8"/>
    <w:lvl w:ilvl="0" w:tplc="8DCC3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55596"/>
    <w:multiLevelType w:val="hybridMultilevel"/>
    <w:tmpl w:val="21E2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402B3"/>
    <w:multiLevelType w:val="hybridMultilevel"/>
    <w:tmpl w:val="5C82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F6DC7"/>
    <w:multiLevelType w:val="multilevel"/>
    <w:tmpl w:val="63F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A193D"/>
    <w:multiLevelType w:val="multilevel"/>
    <w:tmpl w:val="E6863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2287F"/>
    <w:multiLevelType w:val="multilevel"/>
    <w:tmpl w:val="86DA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5733DC"/>
    <w:multiLevelType w:val="multilevel"/>
    <w:tmpl w:val="8DC4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D656C6"/>
    <w:multiLevelType w:val="multilevel"/>
    <w:tmpl w:val="755A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9D2BA9"/>
    <w:multiLevelType w:val="multilevel"/>
    <w:tmpl w:val="5D70F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F2A8D"/>
    <w:multiLevelType w:val="multilevel"/>
    <w:tmpl w:val="5650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144954"/>
    <w:multiLevelType w:val="multilevel"/>
    <w:tmpl w:val="AAAC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636299"/>
    <w:multiLevelType w:val="multilevel"/>
    <w:tmpl w:val="B3CC2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35207"/>
    <w:multiLevelType w:val="multilevel"/>
    <w:tmpl w:val="CD9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8856A1"/>
    <w:multiLevelType w:val="multilevel"/>
    <w:tmpl w:val="677C9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25830"/>
    <w:multiLevelType w:val="multilevel"/>
    <w:tmpl w:val="E8C2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D967CC"/>
    <w:multiLevelType w:val="multilevel"/>
    <w:tmpl w:val="D194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60897"/>
    <w:multiLevelType w:val="hybridMultilevel"/>
    <w:tmpl w:val="8BD03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D0CC2"/>
    <w:multiLevelType w:val="hybridMultilevel"/>
    <w:tmpl w:val="1BC6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93FB4"/>
    <w:multiLevelType w:val="multilevel"/>
    <w:tmpl w:val="43603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415B0A"/>
    <w:multiLevelType w:val="multilevel"/>
    <w:tmpl w:val="B1CC7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A04B96"/>
    <w:multiLevelType w:val="multilevel"/>
    <w:tmpl w:val="104C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E4243D"/>
    <w:multiLevelType w:val="multilevel"/>
    <w:tmpl w:val="F90E4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20"/>
  </w:num>
  <w:num w:numId="5">
    <w:abstractNumId w:val="1"/>
  </w:num>
  <w:num w:numId="6">
    <w:abstractNumId w:val="9"/>
  </w:num>
  <w:num w:numId="7">
    <w:abstractNumId w:val="11"/>
  </w:num>
  <w:num w:numId="8">
    <w:abstractNumId w:val="12"/>
  </w:num>
  <w:num w:numId="9">
    <w:abstractNumId w:val="4"/>
  </w:num>
  <w:num w:numId="10">
    <w:abstractNumId w:val="18"/>
  </w:num>
  <w:num w:numId="11">
    <w:abstractNumId w:val="21"/>
  </w:num>
  <w:num w:numId="12">
    <w:abstractNumId w:val="2"/>
  </w:num>
  <w:num w:numId="13">
    <w:abstractNumId w:val="22"/>
  </w:num>
  <w:num w:numId="14">
    <w:abstractNumId w:val="23"/>
  </w:num>
  <w:num w:numId="15">
    <w:abstractNumId w:val="26"/>
  </w:num>
  <w:num w:numId="16">
    <w:abstractNumId w:val="15"/>
  </w:num>
  <w:num w:numId="17">
    <w:abstractNumId w:val="7"/>
  </w:num>
  <w:num w:numId="18">
    <w:abstractNumId w:val="13"/>
  </w:num>
  <w:num w:numId="19">
    <w:abstractNumId w:val="8"/>
  </w:num>
  <w:num w:numId="20">
    <w:abstractNumId w:val="0"/>
  </w:num>
  <w:num w:numId="21">
    <w:abstractNumId w:val="6"/>
  </w:num>
  <w:num w:numId="22">
    <w:abstractNumId w:val="24"/>
  </w:num>
  <w:num w:numId="23">
    <w:abstractNumId w:val="19"/>
  </w:num>
  <w:num w:numId="24">
    <w:abstractNumId w:val="27"/>
  </w:num>
  <w:num w:numId="25">
    <w:abstractNumId w:val="17"/>
  </w:num>
  <w:num w:numId="26">
    <w:abstractNumId w:val="10"/>
  </w:num>
  <w:num w:numId="27">
    <w:abstractNumId w:val="14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2A1"/>
    <w:rsid w:val="001E693B"/>
    <w:rsid w:val="0020226D"/>
    <w:rsid w:val="002243C4"/>
    <w:rsid w:val="00244926"/>
    <w:rsid w:val="002C090B"/>
    <w:rsid w:val="002C7212"/>
    <w:rsid w:val="002E1906"/>
    <w:rsid w:val="003A0016"/>
    <w:rsid w:val="003D4563"/>
    <w:rsid w:val="003F293B"/>
    <w:rsid w:val="00440790"/>
    <w:rsid w:val="00471403"/>
    <w:rsid w:val="004B66A2"/>
    <w:rsid w:val="004D79A9"/>
    <w:rsid w:val="004E7D7A"/>
    <w:rsid w:val="0057095D"/>
    <w:rsid w:val="00583756"/>
    <w:rsid w:val="005D57B6"/>
    <w:rsid w:val="00652D3A"/>
    <w:rsid w:val="00704013"/>
    <w:rsid w:val="00737628"/>
    <w:rsid w:val="007D54E0"/>
    <w:rsid w:val="00851E42"/>
    <w:rsid w:val="008540BB"/>
    <w:rsid w:val="00890D03"/>
    <w:rsid w:val="008A26D5"/>
    <w:rsid w:val="008A7C91"/>
    <w:rsid w:val="008F114A"/>
    <w:rsid w:val="008F2C8F"/>
    <w:rsid w:val="009B6D0A"/>
    <w:rsid w:val="00A94FBA"/>
    <w:rsid w:val="00B4101E"/>
    <w:rsid w:val="00B619EC"/>
    <w:rsid w:val="00B802A1"/>
    <w:rsid w:val="00B92050"/>
    <w:rsid w:val="00BA1C88"/>
    <w:rsid w:val="00BD66B8"/>
    <w:rsid w:val="00C0649A"/>
    <w:rsid w:val="00C7020C"/>
    <w:rsid w:val="00EB4FF4"/>
    <w:rsid w:val="00FC18CD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6D"/>
    <w:pPr>
      <w:spacing w:after="160" w:line="259" w:lineRule="auto"/>
    </w:pPr>
    <w:rPr>
      <w:lang w:val="ru-RU"/>
    </w:rPr>
  </w:style>
  <w:style w:type="paragraph" w:styleId="Heading3">
    <w:name w:val="heading 3"/>
    <w:basedOn w:val="Normal"/>
    <w:link w:val="Heading3Char"/>
    <w:uiPriority w:val="99"/>
    <w:qFormat/>
    <w:locked/>
    <w:rsid w:val="004E7D7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41F5E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NormalWeb">
    <w:name w:val="Normal (Web)"/>
    <w:basedOn w:val="Normal"/>
    <w:uiPriority w:val="99"/>
    <w:semiHidden/>
    <w:rsid w:val="008A2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A26D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D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7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66B8"/>
    <w:pPr>
      <w:ind w:left="720"/>
      <w:contextualSpacing/>
    </w:pPr>
  </w:style>
  <w:style w:type="paragraph" w:customStyle="1" w:styleId="cdt4kezfr3q">
    <w:name w:val="cdt4ke zfr3q"/>
    <w:basedOn w:val="Normal"/>
    <w:uiPriority w:val="99"/>
    <w:rsid w:val="004E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E7D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440</TotalTime>
  <Pages>3</Pages>
  <Words>882</Words>
  <Characters>5028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2022-11-29T11:17:00Z</cp:lastPrinted>
  <dcterms:created xsi:type="dcterms:W3CDTF">2021-03-09T12:58:00Z</dcterms:created>
  <dcterms:modified xsi:type="dcterms:W3CDTF">2022-11-29T12:23:00Z</dcterms:modified>
</cp:coreProperties>
</file>